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468"/>
        <w:gridCol w:w="4059"/>
        <w:gridCol w:w="403"/>
        <w:gridCol w:w="400"/>
        <w:gridCol w:w="400"/>
        <w:gridCol w:w="400"/>
        <w:gridCol w:w="556"/>
        <w:gridCol w:w="543"/>
        <w:gridCol w:w="25"/>
      </w:tblGrid>
      <w:tr w:rsidRPr="00216711" w:rsidR="00216711" w:rsidTr="00216711" w14:paraId="67E7046D" w14:textId="77777777">
        <w:trPr>
          <w:trHeight w:val="300"/>
        </w:trPr>
        <w:tc>
          <w:tcPr>
            <w:tcW w:w="14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bottom"/>
            <w:hideMark/>
          </w:tcPr>
          <w:p w:rsidRPr="00216711" w:rsidR="00216711" w:rsidP="00216711" w:rsidRDefault="00216711" w14:paraId="7461D2F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</w:rPr>
              <w:t>.......... FAKÜLTESİ</w:t>
            </w:r>
          </w:p>
        </w:tc>
      </w:tr>
      <w:tr w:rsidRPr="00216711" w:rsidR="00216711" w:rsidTr="00216711" w14:paraId="6B7D2986" w14:textId="77777777">
        <w:trPr>
          <w:trHeight w:val="300"/>
        </w:trPr>
        <w:tc>
          <w:tcPr>
            <w:tcW w:w="14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bottom"/>
            <w:hideMark/>
          </w:tcPr>
          <w:p w:rsidRPr="00216711" w:rsidR="00216711" w:rsidP="00216711" w:rsidRDefault="00216711" w14:paraId="24A1BA8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</w:rPr>
              <w:t>…............. YANDAL PROGRAMI</w:t>
            </w:r>
          </w:p>
        </w:tc>
      </w:tr>
      <w:tr w:rsidRPr="00216711" w:rsidR="00216711" w:rsidTr="00216711" w14:paraId="46917E0E" w14:textId="77777777">
        <w:trPr>
          <w:gridAfter w:val="1"/>
          <w:wAfter w:w="25" w:type="dxa"/>
          <w:trHeight w:val="585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3BAEF623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Ders Kodu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42256B51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Ders Adı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3092CAA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Ön Koşul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0A756CC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Z/S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55DA7DF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3A1F094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53B3CA8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L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336C64F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Kredi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216711" w:rsidR="00216711" w:rsidP="00216711" w:rsidRDefault="00216711" w14:paraId="6069669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  <w:sz w:val="19"/>
                <w:szCs w:val="19"/>
              </w:rPr>
              <w:t>AKTS</w:t>
            </w:r>
          </w:p>
        </w:tc>
      </w:tr>
      <w:tr w:rsidRPr="00216711" w:rsidR="00216711" w:rsidTr="00216711" w14:paraId="12737349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569DB8B3" w14:textId="77777777">
            <w:pPr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7BC38E27" w14:textId="77777777">
            <w:pPr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18317A49" w14:textId="77777777">
            <w:pPr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3D2D0FC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04C2DCD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429E3F7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4BF6075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388423D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16711" w:rsidR="00216711" w:rsidP="00216711" w:rsidRDefault="00216711" w14:paraId="405EDDE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</w:pPr>
            <w:r w:rsidRPr="00216711">
              <w:rPr>
                <w:rFonts w:ascii="Calibri" w:hAnsi="Calibri" w:eastAsia="Times New Roman" w:cs="Calibri"/>
                <w:color w:val="000000"/>
                <w:sz w:val="19"/>
                <w:szCs w:val="19"/>
              </w:rPr>
              <w:t> </w:t>
            </w:r>
          </w:p>
        </w:tc>
      </w:tr>
      <w:tr w:rsidRPr="00216711" w:rsidR="00216711" w:rsidTr="00216711" w14:paraId="60046D22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21A69DE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A5C6C3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46B19DCE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6FFB77D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B2EED1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24B1594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5879067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CBB9DC1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49FC2E3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2050348A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4DB960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71875B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068FD7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6D1A8F5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44BA534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450DB2CD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991466D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547A947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935CEE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096FB40B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FFC4EE6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4D6BB34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7CAAACD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50750CA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4B338D0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5A975EE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C208780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6FB339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DF5CABD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73256D69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D5AB562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BED2A9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487F9B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F82A111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169D1A2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39C0021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2BDC862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5BD1BA3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2DA135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254250AD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DE34FC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47952A7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D6488CB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4E0891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4F8442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35B24E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AA33CC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535FAB75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841897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3090D7C5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C1DBF28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C3B5838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BB42B65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9F18D5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2C93A8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CD6E551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5B284EE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46916FE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EA3E4E4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55229E1A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FB26B58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ACCF373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3A44C81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117E6E0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D00FC6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9E11F1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C729D6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140E6A44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80F7C5D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216711" w:rsidTr="00216711" w14:paraId="222677A7" w14:textId="77777777">
        <w:trPr>
          <w:gridAfter w:val="1"/>
          <w:wAfter w:w="25" w:type="dxa"/>
          <w:trHeight w:val="300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C182CA1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674E685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3DBC417A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7A28B1E5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63D907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02DBB27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415B6B62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6B335FC0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2CED2EBB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216711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216711" w:rsidR="00F6584E" w:rsidTr="00422DAB" w14:paraId="40A32B39" w14:textId="77777777">
        <w:trPr>
          <w:gridAfter w:val="1"/>
          <w:wAfter w:w="25" w:type="dxa"/>
          <w:trHeight w:val="300"/>
        </w:trPr>
        <w:tc>
          <w:tcPr>
            <w:tcW w:w="1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bottom"/>
            <w:hideMark/>
          </w:tcPr>
          <w:p w:rsidRPr="00216711" w:rsidR="00F6584E" w:rsidP="00F6584E" w:rsidRDefault="00F6584E" w14:paraId="14DB0B4B" w14:textId="109BEDD1">
            <w:pPr>
              <w:jc w:val="right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16711">
              <w:rPr>
                <w:rFonts w:ascii="Calibri" w:hAnsi="Calibri" w:eastAsia="Times New Roman" w:cs="Calibri"/>
                <w:b/>
                <w:bCs/>
                <w:color w:val="FFFFFF"/>
              </w:rPr>
              <w:t>TOPLAM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F6584E" w:rsidP="00216711" w:rsidRDefault="00F6584E" w14:paraId="324CE6F5" w14:textId="6C955EDA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F6584E" w:rsidP="00216711" w:rsidRDefault="00F6584E" w14:paraId="4B450D02" w14:textId="3964B6F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F6584E" w:rsidP="00216711" w:rsidRDefault="00F6584E" w14:paraId="3310F4EC" w14:textId="67CB558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F6584E" w:rsidP="00216711" w:rsidRDefault="00F6584E" w14:paraId="2C90CA7E" w14:textId="7E9D004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F6584E" w:rsidP="00216711" w:rsidRDefault="00F6584E" w14:paraId="49B5058F" w14:textId="68213ECC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216711" w:rsidR="00216711" w:rsidTr="00216711" w14:paraId="678FE694" w14:textId="77777777">
        <w:trPr>
          <w:trHeight w:val="300"/>
        </w:trPr>
        <w:tc>
          <w:tcPr>
            <w:tcW w:w="14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16711" w:rsidR="00216711" w:rsidP="00216711" w:rsidRDefault="00216711" w14:paraId="4EBDEF3D" w14:textId="77777777">
            <w:pPr>
              <w:rPr>
                <w:rFonts w:ascii="Calibri" w:hAnsi="Calibri" w:eastAsia="Times New Roman" w:cs="Calibri"/>
                <w:b/>
                <w:bCs/>
              </w:rPr>
            </w:pPr>
            <w:r w:rsidRPr="00216711">
              <w:rPr>
                <w:rFonts w:ascii="Calibri" w:hAnsi="Calibri" w:eastAsia="Times New Roman" w:cs="Calibri"/>
                <w:b/>
                <w:bCs/>
              </w:rPr>
              <w:t>AÇIKLAMA:</w:t>
            </w:r>
          </w:p>
        </w:tc>
      </w:tr>
      <w:tr w:rsidRPr="00216711" w:rsidR="00216711" w:rsidTr="00216711" w14:paraId="5143C662" w14:textId="77777777">
        <w:trPr>
          <w:trHeight w:val="1055"/>
        </w:trPr>
        <w:tc>
          <w:tcPr>
            <w:tcW w:w="14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711" w:rsidR="00216711" w:rsidP="00216711" w:rsidRDefault="00216711" w14:paraId="168D996E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:rsidR="00C63AFF" w:rsidP="00266186" w:rsidRDefault="00C63AFF" w14:paraId="301E8B00" w14:textId="77777777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:rsidRPr="008C5C3A" w:rsidR="008C5C3A" w:rsidP="008C5C3A" w:rsidRDefault="008C7A4D" w14:paraId="1EC739F9" w14:textId="77777777">
      <w:pPr>
        <w:pStyle w:val="ListeParagraf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C5C3A">
        <w:rPr>
          <w:rFonts w:asciiTheme="minorHAnsi" w:hAnsiTheme="minorHAnsi" w:cstheme="minorHAnsi"/>
          <w:sz w:val="18"/>
          <w:szCs w:val="18"/>
        </w:rPr>
        <w:t>Ders kodları ve ders adları tam ve doğru olarak yazılmalıdır.</w:t>
      </w:r>
      <w:r w:rsidRPr="008C5C3A" w:rsidR="008C5C3A">
        <w:rPr>
          <w:rFonts w:asciiTheme="minorHAnsi" w:hAnsiTheme="minorHAnsi" w:cstheme="minorHAnsi"/>
          <w:sz w:val="18"/>
          <w:szCs w:val="18"/>
        </w:rPr>
        <w:t xml:space="preserve"> Boş bırakılan satırlar ve doğru yazılmayan ders kodu-ders adı </w:t>
      </w:r>
      <w:r w:rsidRPr="008C5C3A" w:rsidR="008C5C3A">
        <w:rPr>
          <w:rFonts w:asciiTheme="minorHAnsi" w:hAnsiTheme="minorHAnsi" w:cstheme="minorHAnsi"/>
          <w:b/>
          <w:bCs/>
          <w:sz w:val="18"/>
          <w:szCs w:val="18"/>
        </w:rPr>
        <w:t>değerlendirilmeye alınmayacaktır</w:t>
      </w:r>
      <w:r w:rsidRPr="008C5C3A" w:rsidR="008C5C3A">
        <w:rPr>
          <w:rFonts w:asciiTheme="minorHAnsi" w:hAnsiTheme="minorHAnsi" w:cstheme="minorHAnsi"/>
          <w:sz w:val="18"/>
          <w:szCs w:val="18"/>
        </w:rPr>
        <w:t>.</w:t>
      </w:r>
    </w:p>
    <w:p w:rsidRPr="005C5F20" w:rsidR="005C5F20" w:rsidP="008C5C3A" w:rsidRDefault="005C5F20" w14:paraId="5C07B70F" w14:textId="77777777">
      <w:pPr>
        <w:pStyle w:val="ListeParagraf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5C5F20">
        <w:rPr>
          <w:rFonts w:asciiTheme="minorHAnsi" w:hAnsiTheme="minorHAnsi" w:cstheme="minorHAnsi"/>
          <w:sz w:val="18"/>
          <w:szCs w:val="18"/>
        </w:rPr>
        <w:t>Üniversite, başvuru koşullarını ilgili Kurulların önerisi ve Senato’nun onayıyla belirleyerek Yandal Programlarını düzenleyebilir.</w:t>
      </w:r>
    </w:p>
    <w:p w:rsidR="005C5F20" w:rsidP="008C5C3A" w:rsidRDefault="005C5F20" w14:paraId="2F069DBB" w14:textId="77777777">
      <w:pPr>
        <w:pStyle w:val="ListeParagraf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5C5F20">
        <w:rPr>
          <w:rFonts w:asciiTheme="minorHAnsi" w:hAnsiTheme="minorHAnsi" w:cstheme="minorHAnsi"/>
          <w:sz w:val="18"/>
          <w:szCs w:val="18"/>
        </w:rPr>
        <w:t>Yandal Programı lisans diploma programları arasında uygulanır. Önlisans diploma programlarına kayıtlı öğrenciler Yandal Programına başvuramazlar.</w:t>
      </w:r>
    </w:p>
    <w:p w:rsidRPr="00572C02" w:rsidR="005C5F20" w:rsidP="00572C02" w:rsidRDefault="005C5F20" w14:paraId="2BDDDC43" w14:textId="77777777">
      <w:pPr>
        <w:pStyle w:val="ListeParagraf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5C5F20">
        <w:rPr>
          <w:rFonts w:asciiTheme="minorHAnsi" w:hAnsiTheme="minorHAnsi" w:cstheme="minorHAnsi"/>
          <w:sz w:val="18"/>
          <w:szCs w:val="18"/>
        </w:rPr>
        <w:t>Yandal Programı için öğrencilerin aldıkları derslerin kaydı, Anadal Diploma Programlarından ayrı tutulur.</w:t>
      </w:r>
    </w:p>
    <w:sectPr w:rsidRPr="00572C02" w:rsidR="005C5F20" w:rsidSect="00266186">
      <w:footerReference r:id="Rcc789e4411fe4f00"/>
      <w:headerReference w:type="default" r:id="rId8"/>
      <w:footerReference w:type="default" r:id="rId9"/>
      <w:pgSz w:w="16838" w:h="11906" w:orient="landscape"/>
      <w:pgMar w:top="794" w:right="962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B80B" w14:textId="77777777" w:rsidR="00E24328" w:rsidRDefault="00E24328">
      <w:r>
        <w:separator/>
      </w:r>
    </w:p>
  </w:endnote>
  <w:endnote w:type="continuationSeparator" w:id="0">
    <w:p w14:paraId="633C1FFB" w14:textId="77777777" w:rsidR="00E24328" w:rsidRDefault="00E2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078809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EBC9" w14:textId="77777777" w:rsidR="00E24328" w:rsidRDefault="00E24328">
      <w:r>
        <w:separator/>
      </w:r>
    </w:p>
  </w:footnote>
  <w:footnote w:type="continuationSeparator" w:id="0">
    <w:p w14:paraId="344188C0" w14:textId="77777777" w:rsidR="00E24328" w:rsidRDefault="00E2432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3"/>
      <w:gridCol w:w="7255"/>
      <w:gridCol w:w="4132"/>
    </w:tblGrid>
    <w:tr w:rsidRPr="006A0EAB" w:rsidR="00482692" w:rsidTr="00266186" w14:paraId="62161F73" w14:textId="77777777">
      <w:trPr>
        <w:cantSplit/>
        <w:trHeight w:val="981"/>
      </w:trPr>
      <w:tc>
        <w:tcPr>
          <w:tcW w:w="366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1BC3FA7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7A542F5" wp14:anchorId="39178DBC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2622002" name="Resim 12622002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486CD73D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128A0C7D" w14:textId="77777777">
          <w:pPr>
            <w:rPr>
              <w:b/>
              <w:sz w:val="18"/>
              <w:szCs w:val="18"/>
            </w:rPr>
          </w:pPr>
        </w:p>
      </w:tc>
      <w:tc>
        <w:tcPr>
          <w:tcW w:w="73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550DDC4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0FC81A2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0A9F66B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20353914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417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4DB74A1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266186" w14:paraId="52837BCF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05C16C4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33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6862952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YANDAL ÖĞRETİM PLANI OLUŞTURMA FORMU</w:t>
          </w:r>
        </w:p>
      </w:tc>
      <w:tc>
        <w:tcPr>
          <w:tcW w:w="41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2902264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FRM/ÖİDB/21</w:t>
          </w:r>
        </w:p>
      </w:tc>
    </w:tr>
    <w:tr w:rsidRPr="006A0EAB" w:rsidR="00482692" w:rsidTr="00266186" w14:paraId="6C302E38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1931A45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07B80C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1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3D07B82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15.06.2023</w:t>
          </w:r>
        </w:p>
      </w:tc>
    </w:tr>
    <w:tr w:rsidRPr="006A0EAB" w:rsidR="00482692" w:rsidTr="00266186" w14:paraId="235B9F34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0F69FED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7061AE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1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E6E951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266186" w14:paraId="0F8EB1B4" w14:textId="77777777">
      <w:trPr>
        <w:cantSplit/>
        <w:trHeight w:val="72"/>
      </w:trPr>
      <w:tc>
        <w:tcPr>
          <w:tcW w:w="366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0CF758B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8145C7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1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02C539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043F990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1E58"/>
    <w:multiLevelType w:val="hybridMultilevel"/>
    <w:tmpl w:val="BC4C30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75781"/>
    <w:multiLevelType w:val="hybridMultilevel"/>
    <w:tmpl w:val="DA4083D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711364">
    <w:abstractNumId w:val="4"/>
  </w:num>
  <w:num w:numId="2" w16cid:durableId="173035378">
    <w:abstractNumId w:val="29"/>
  </w:num>
  <w:num w:numId="3" w16cid:durableId="929972109">
    <w:abstractNumId w:val="9"/>
  </w:num>
  <w:num w:numId="4" w16cid:durableId="737896776">
    <w:abstractNumId w:val="11"/>
  </w:num>
  <w:num w:numId="5" w16cid:durableId="305860013">
    <w:abstractNumId w:val="24"/>
  </w:num>
  <w:num w:numId="6" w16cid:durableId="409010754">
    <w:abstractNumId w:val="27"/>
  </w:num>
  <w:num w:numId="7" w16cid:durableId="897324280">
    <w:abstractNumId w:val="5"/>
  </w:num>
  <w:num w:numId="8" w16cid:durableId="1210606131">
    <w:abstractNumId w:val="19"/>
  </w:num>
  <w:num w:numId="9" w16cid:durableId="662666316">
    <w:abstractNumId w:val="14"/>
  </w:num>
  <w:num w:numId="10" w16cid:durableId="1024400660">
    <w:abstractNumId w:val="10"/>
  </w:num>
  <w:num w:numId="11" w16cid:durableId="29456284">
    <w:abstractNumId w:val="21"/>
  </w:num>
  <w:num w:numId="12" w16cid:durableId="131870821">
    <w:abstractNumId w:val="28"/>
  </w:num>
  <w:num w:numId="13" w16cid:durableId="422726655">
    <w:abstractNumId w:val="0"/>
  </w:num>
  <w:num w:numId="14" w16cid:durableId="1614434863">
    <w:abstractNumId w:val="6"/>
  </w:num>
  <w:num w:numId="15" w16cid:durableId="701517463">
    <w:abstractNumId w:val="16"/>
  </w:num>
  <w:num w:numId="16" w16cid:durableId="124156035">
    <w:abstractNumId w:val="17"/>
  </w:num>
  <w:num w:numId="17" w16cid:durableId="255679034">
    <w:abstractNumId w:val="8"/>
  </w:num>
  <w:num w:numId="18" w16cid:durableId="309553753">
    <w:abstractNumId w:val="15"/>
  </w:num>
  <w:num w:numId="19" w16cid:durableId="1760523760">
    <w:abstractNumId w:val="22"/>
  </w:num>
  <w:num w:numId="20" w16cid:durableId="216203341">
    <w:abstractNumId w:val="12"/>
  </w:num>
  <w:num w:numId="21" w16cid:durableId="1359618833">
    <w:abstractNumId w:val="20"/>
  </w:num>
  <w:num w:numId="22" w16cid:durableId="1373849413">
    <w:abstractNumId w:val="3"/>
  </w:num>
  <w:num w:numId="23" w16cid:durableId="1920938612">
    <w:abstractNumId w:val="7"/>
  </w:num>
  <w:num w:numId="24" w16cid:durableId="325473290">
    <w:abstractNumId w:val="2"/>
  </w:num>
  <w:num w:numId="25" w16cid:durableId="873928046">
    <w:abstractNumId w:val="25"/>
  </w:num>
  <w:num w:numId="26" w16cid:durableId="849216473">
    <w:abstractNumId w:val="26"/>
  </w:num>
  <w:num w:numId="27" w16cid:durableId="1715690200">
    <w:abstractNumId w:val="13"/>
  </w:num>
  <w:num w:numId="28" w16cid:durableId="1987515565">
    <w:abstractNumId w:val="1"/>
  </w:num>
  <w:num w:numId="29" w16cid:durableId="1717778064">
    <w:abstractNumId w:val="23"/>
  </w:num>
  <w:num w:numId="30" w16cid:durableId="13193110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16711"/>
    <w:rsid w:val="00224FD7"/>
    <w:rsid w:val="0022675E"/>
    <w:rsid w:val="00235BFE"/>
    <w:rsid w:val="00237835"/>
    <w:rsid w:val="002535FA"/>
    <w:rsid w:val="00260278"/>
    <w:rsid w:val="00266186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CFF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2C02"/>
    <w:rsid w:val="00582A3A"/>
    <w:rsid w:val="0058733F"/>
    <w:rsid w:val="0059594B"/>
    <w:rsid w:val="00596834"/>
    <w:rsid w:val="005A2DA1"/>
    <w:rsid w:val="005B33F4"/>
    <w:rsid w:val="005B4F45"/>
    <w:rsid w:val="005C1F15"/>
    <w:rsid w:val="005C5F20"/>
    <w:rsid w:val="005F006B"/>
    <w:rsid w:val="005F37C7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25E4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E7C7A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2FF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5C3A"/>
    <w:rsid w:val="008C7A4D"/>
    <w:rsid w:val="008D315B"/>
    <w:rsid w:val="008E3E1F"/>
    <w:rsid w:val="00905D19"/>
    <w:rsid w:val="009154B6"/>
    <w:rsid w:val="00917FCC"/>
    <w:rsid w:val="00923ECC"/>
    <w:rsid w:val="009302E5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63AFF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4328"/>
    <w:rsid w:val="00E3001E"/>
    <w:rsid w:val="00E40D82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84E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40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c789e4411fe4f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YANDAL ÖĞRETİM PLANI____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2018-09-24T13:03:00Z</cp:lastPrinted>
  <dcterms:created xsi:type="dcterms:W3CDTF">2023-06-02T06:34:00Z</dcterms:created>
  <dcterms:modified xsi:type="dcterms:W3CDTF">2023-06-02T06:35:00Z</dcterms:modified>
</cp:coreProperties>
</file>